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6C" w:rsidRPr="008D036C" w:rsidRDefault="008D036C" w:rsidP="008D036C">
      <w:pPr>
        <w:pStyle w:val="Paragrafoelenco"/>
        <w:numPr>
          <w:ilvl w:val="0"/>
          <w:numId w:val="1"/>
        </w:numPr>
      </w:pPr>
      <w:r w:rsidRPr="008D036C">
        <w:t>TSO(s) *: TERNA</w:t>
      </w:r>
      <w:bookmarkStart w:id="0" w:name="_GoBack"/>
      <w:bookmarkEnd w:id="0"/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>
        <w:t>Identification of affected Long Term Transmission Rights</w:t>
      </w:r>
    </w:p>
    <w:p w:rsidR="008D036C" w:rsidRDefault="008D036C" w:rsidP="008D036C">
      <w:pPr>
        <w:pStyle w:val="Paragrafoelenco"/>
      </w:pPr>
      <w:r>
        <w:t>France to Italy, Slovenia to Italy</w:t>
      </w: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>
        <w:t>Triggering event :</w:t>
      </w:r>
    </w:p>
    <w:p w:rsidR="008D036C" w:rsidRDefault="008D036C" w:rsidP="008D036C">
      <w:pPr>
        <w:pStyle w:val="Paragrafoelenco"/>
      </w:pPr>
    </w:p>
    <w:tbl>
      <w:tblPr>
        <w:tblW w:w="0" w:type="auto"/>
        <w:tblInd w:w="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</w:tblGrid>
      <w:tr w:rsidR="008D036C" w:rsidRPr="008D036C" w:rsidTr="008D036C">
        <w:tc>
          <w:tcPr>
            <w:tcW w:w="8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6C" w:rsidRPr="008D036C" w:rsidRDefault="008D036C">
            <w:pPr>
              <w:rPr>
                <w:rFonts w:cstheme="minorBidi"/>
              </w:rPr>
            </w:pPr>
            <w:sdt>
              <w:sdtPr>
                <w:rPr>
                  <w:rFonts w:cstheme="minorBidi"/>
                </w:rPr>
                <w:id w:val="-1498567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D036C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Pr="008D036C">
              <w:rPr>
                <w:rFonts w:cstheme="minorBidi"/>
              </w:rPr>
              <w:t>Curtailment to ensure operation remains within Operational Security Limits</w:t>
            </w:r>
          </w:p>
        </w:tc>
      </w:tr>
      <w:tr w:rsidR="008D036C" w:rsidRPr="008D036C" w:rsidTr="008D036C">
        <w:tc>
          <w:tcPr>
            <w:tcW w:w="8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6C" w:rsidRPr="008D036C" w:rsidRDefault="008D036C">
            <w:pPr>
              <w:rPr>
                <w:rFonts w:cstheme="minorBidi"/>
              </w:rPr>
            </w:pPr>
            <w:sdt>
              <w:sdtPr>
                <w:rPr>
                  <w:rFonts w:cstheme="minorBidi" w:hint="eastAsia"/>
                </w:rPr>
                <w:id w:val="17190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03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D036C">
              <w:rPr>
                <w:rFonts w:cstheme="minorBidi"/>
              </w:rPr>
              <w:t>Curtailment due to Force Majeure</w:t>
            </w:r>
          </w:p>
        </w:tc>
      </w:tr>
      <w:tr w:rsidR="008D036C" w:rsidRPr="008D036C" w:rsidTr="008D036C">
        <w:tc>
          <w:tcPr>
            <w:tcW w:w="8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6C" w:rsidRPr="008D036C" w:rsidRDefault="008D036C">
            <w:pPr>
              <w:rPr>
                <w:rFonts w:cstheme="minorBidi"/>
              </w:rPr>
            </w:pPr>
            <w:sdt>
              <w:sdtPr>
                <w:rPr>
                  <w:rFonts w:cstheme="minorBidi"/>
                </w:rPr>
                <w:id w:val="8021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03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D036C">
              <w:rPr>
                <w:rFonts w:cstheme="minorBidi"/>
              </w:rPr>
              <w:t>Curtailment due to emergency situation</w:t>
            </w:r>
          </w:p>
        </w:tc>
      </w:tr>
    </w:tbl>
    <w:p w:rsidR="008D036C" w:rsidRDefault="008D036C" w:rsidP="008D036C">
      <w:pPr>
        <w:pStyle w:val="Paragrafoelenco"/>
      </w:pPr>
    </w:p>
    <w:p w:rsidR="008D036C" w:rsidRPr="008D036C" w:rsidRDefault="008D036C" w:rsidP="008D036C">
      <w:pPr>
        <w:pStyle w:val="Paragrafoelenco"/>
        <w:numPr>
          <w:ilvl w:val="0"/>
          <w:numId w:val="1"/>
        </w:numPr>
      </w:pPr>
      <w:r>
        <w:t>Affected volume in MW / hour for each concerned period :</w:t>
      </w:r>
    </w:p>
    <w:p w:rsidR="008D036C" w:rsidRDefault="008D036C" w:rsidP="008D036C">
      <w:pPr>
        <w:pStyle w:val="Paragrafoelenco"/>
      </w:pPr>
      <w:r>
        <w:t>France to Italy</w:t>
      </w:r>
    </w:p>
    <w:p w:rsidR="008D036C" w:rsidRPr="008D036C" w:rsidRDefault="008D036C" w:rsidP="008D036C">
      <w:pPr>
        <w:pStyle w:val="Paragrafoelenco"/>
      </w:pPr>
      <w:r>
        <w:t>01/01/2020  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10:00 – 11:00  930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11:00 – 12:00  930 MW</w:t>
      </w:r>
    </w:p>
    <w:p w:rsidR="008D036C" w:rsidRPr="008D036C" w:rsidRDefault="008D036C" w:rsidP="008D036C">
      <w:pPr>
        <w:pStyle w:val="Paragrafoelenco"/>
        <w:numPr>
          <w:ilvl w:val="2"/>
          <w:numId w:val="1"/>
        </w:numPr>
      </w:pPr>
      <w:r w:rsidRPr="008D036C">
        <w:t>12:00 – 13:00  930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13:00 – 14:00  930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14:00 – 15:00  930 MW</w:t>
      </w:r>
    </w:p>
    <w:p w:rsidR="008D036C" w:rsidRDefault="008D036C" w:rsidP="008D036C">
      <w:pPr>
        <w:pStyle w:val="Paragrafoelenco"/>
        <w:ind w:left="2160"/>
      </w:pPr>
    </w:p>
    <w:p w:rsidR="008D036C" w:rsidRPr="008D036C" w:rsidRDefault="008D036C" w:rsidP="008D036C">
      <w:pPr>
        <w:pStyle w:val="Paragrafoelenco"/>
      </w:pPr>
      <w:r>
        <w:t>Slovenia to Italy</w:t>
      </w:r>
    </w:p>
    <w:p w:rsidR="008D036C" w:rsidRDefault="008D036C" w:rsidP="008D036C">
      <w:pPr>
        <w:pStyle w:val="Paragrafoelenco"/>
      </w:pPr>
      <w:r>
        <w:t>01/01/2020  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10:00 – 11:00  216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11:00 – 12:00  216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12:00 – 13:00  216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13:00 – 14:00  216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14:00 – 15:00  216 MW</w:t>
      </w:r>
    </w:p>
    <w:p w:rsidR="008D036C" w:rsidRPr="008D036C" w:rsidRDefault="008D036C" w:rsidP="008D036C">
      <w:pPr>
        <w:rPr>
          <w:rFonts w:cstheme="minorBidi"/>
        </w:rPr>
      </w:pP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>
        <w:t>Amount of LTTR remaining after curtailment :</w:t>
      </w:r>
    </w:p>
    <w:p w:rsidR="008D036C" w:rsidRDefault="008D036C" w:rsidP="008D036C">
      <w:pPr>
        <w:pStyle w:val="Paragrafoelenco"/>
      </w:pPr>
      <w:r>
        <w:t>France to Italy</w:t>
      </w:r>
    </w:p>
    <w:p w:rsidR="008D036C" w:rsidRPr="008D036C" w:rsidRDefault="008D036C" w:rsidP="008D036C">
      <w:pPr>
        <w:pStyle w:val="Paragrafoelenco"/>
      </w:pPr>
      <w:r>
        <w:t>01/01/2020  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10:00 – 11:00  836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11:00 – 12:00  851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12:00 – 13:00  874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13:00 – 14:00  798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14:00 – 15:00  907 MW</w:t>
      </w:r>
    </w:p>
    <w:p w:rsidR="008D036C" w:rsidRDefault="008D036C" w:rsidP="008D036C">
      <w:pPr>
        <w:pStyle w:val="Paragrafoelenco"/>
      </w:pPr>
    </w:p>
    <w:p w:rsidR="008D036C" w:rsidRPr="008D036C" w:rsidRDefault="008D036C" w:rsidP="008D036C">
      <w:pPr>
        <w:pStyle w:val="Paragrafoelenco"/>
      </w:pPr>
      <w:r>
        <w:t>Slovenia to Italy</w:t>
      </w:r>
    </w:p>
    <w:p w:rsidR="008D036C" w:rsidRDefault="008D036C" w:rsidP="008D036C">
      <w:pPr>
        <w:pStyle w:val="Paragrafoelenco"/>
      </w:pPr>
      <w:r>
        <w:t>01/01/2020  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10:00 – 11:00  161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11:00 – 12:00  163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12:00 – 13:00  167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13:00 – 14:00  150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14:00 – 15:00  173 MW</w:t>
      </w:r>
    </w:p>
    <w:p w:rsidR="008D036C" w:rsidRDefault="008D036C" w:rsidP="008D036C">
      <w:pPr>
        <w:pStyle w:val="Paragrafoelenco"/>
      </w:pPr>
    </w:p>
    <w:p w:rsidR="008D036C" w:rsidRPr="008D036C" w:rsidRDefault="008D036C" w:rsidP="008D036C">
      <w:pPr>
        <w:rPr>
          <w:rFonts w:cstheme="minorBidi"/>
        </w:rPr>
      </w:pPr>
    </w:p>
    <w:p w:rsidR="008D036C" w:rsidRPr="008D036C" w:rsidRDefault="008D036C" w:rsidP="008D036C">
      <w:pPr>
        <w:pStyle w:val="Paragrafoelenco"/>
        <w:numPr>
          <w:ilvl w:val="0"/>
          <w:numId w:val="1"/>
        </w:numPr>
      </w:pPr>
      <w:r w:rsidRPr="008D036C">
        <w:t>Information on exact operational security limit(s) that are expected to be violated in the absence of curtailment *:</w:t>
      </w:r>
      <w:r>
        <w:t xml:space="preserve"> </w:t>
      </w:r>
    </w:p>
    <w:p w:rsidR="008D036C" w:rsidRPr="008D036C" w:rsidRDefault="008D036C" w:rsidP="008D036C">
      <w:pPr>
        <w:ind w:firstLine="708"/>
        <w:rPr>
          <w:rFonts w:cstheme="minorBidi"/>
        </w:rPr>
      </w:pPr>
      <w:r w:rsidRPr="008D036C">
        <w:rPr>
          <w:rFonts w:cstheme="minorBidi"/>
        </w:rPr>
        <w:t>Voltage stability issue on the Italian Electrical system.</w:t>
      </w:r>
    </w:p>
    <w:p w:rsidR="008D036C" w:rsidRPr="008D036C" w:rsidRDefault="008D036C" w:rsidP="008D036C">
      <w:pPr>
        <w:rPr>
          <w:rFonts w:cstheme="minorBidi"/>
        </w:rPr>
      </w:pPr>
    </w:p>
    <w:p w:rsidR="008D036C" w:rsidRPr="008D036C" w:rsidRDefault="008D036C" w:rsidP="008D036C">
      <w:pPr>
        <w:pStyle w:val="Paragrafoelenco"/>
        <w:numPr>
          <w:ilvl w:val="0"/>
          <w:numId w:val="1"/>
        </w:numPr>
      </w:pPr>
      <w:r w:rsidRPr="008D036C">
        <w:lastRenderedPageBreak/>
        <w:t>Why alternative measures are not sufficient to avoid the expected violation of operational security limit(s) *?</w:t>
      </w:r>
    </w:p>
    <w:p w:rsidR="008D036C" w:rsidRPr="008D036C" w:rsidRDefault="008D036C" w:rsidP="008D036C">
      <w:pPr>
        <w:pStyle w:val="Paragrafoelenco"/>
      </w:pPr>
      <w:r w:rsidRPr="008D036C">
        <w:t>During the CC process, all the remedial actions provided by the TSOs are already considered by the CCC in the calculation.</w:t>
      </w: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rPr>
          <w:rFonts w:cstheme="minorBidi"/>
        </w:rPr>
      </w:pPr>
      <w:r>
        <w:rPr>
          <w:rFonts w:cstheme="minorBidi"/>
        </w:rPr>
        <w:t>Best Regards,</w:t>
      </w:r>
    </w:p>
    <w:p w:rsidR="008D036C" w:rsidRDefault="008D036C" w:rsidP="008D036C">
      <w:pPr>
        <w:rPr>
          <w:rFonts w:cstheme="minorBidi"/>
        </w:rPr>
      </w:pPr>
    </w:p>
    <w:p w:rsidR="008D036C" w:rsidRDefault="008D036C" w:rsidP="008D036C">
      <w:pPr>
        <w:rPr>
          <w:rFonts w:cstheme="minorBidi"/>
        </w:rPr>
      </w:pPr>
      <w:r>
        <w:rPr>
          <w:rFonts w:cstheme="minorBidi"/>
        </w:rPr>
        <w:t>Operations Team</w:t>
      </w:r>
    </w:p>
    <w:p w:rsidR="008D036C" w:rsidRDefault="008D036C" w:rsidP="008D036C">
      <w:pPr>
        <w:rPr>
          <w:rFonts w:cstheme="minorBidi"/>
        </w:rPr>
      </w:pPr>
    </w:p>
    <w:p w:rsidR="008D036C" w:rsidRDefault="008D036C" w:rsidP="008D036C"/>
    <w:p w:rsidR="00244ADD" w:rsidRDefault="008D036C"/>
    <w:sectPr w:rsidR="00244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42CB"/>
    <w:multiLevelType w:val="hybridMultilevel"/>
    <w:tmpl w:val="55565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C"/>
    <w:rsid w:val="003C2FCA"/>
    <w:rsid w:val="008D036C"/>
    <w:rsid w:val="00D8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8203B6C-265C-46C9-B57A-C2EF95A8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foelencoCarattere">
    <w:name w:val="Paragrafo elenco Carattere"/>
    <w:aliases w:val="F List Paragraph Carattere"/>
    <w:basedOn w:val="DefaultParagraphFont"/>
    <w:link w:val="Paragrafoelenco"/>
    <w:uiPriority w:val="1"/>
    <w:locked/>
    <w:rsid w:val="008D036C"/>
    <w:rPr>
      <w:rFonts w:ascii="Calibri" w:hAnsi="Calibri"/>
    </w:rPr>
  </w:style>
  <w:style w:type="paragraph" w:customStyle="1" w:styleId="Paragrafoelenco">
    <w:name w:val="Paragrafo elenco"/>
    <w:aliases w:val="F List Paragraph"/>
    <w:basedOn w:val="Normal"/>
    <w:link w:val="ParagrafoelencoCarattere"/>
    <w:uiPriority w:val="1"/>
    <w:rsid w:val="008D036C"/>
    <w:pPr>
      <w:ind w:left="72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6626E900.dotm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ebrc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Macias</dc:creator>
  <cp:keywords/>
  <dc:description/>
  <cp:lastModifiedBy>Angel Macias</cp:lastModifiedBy>
  <cp:revision>1</cp:revision>
  <dcterms:created xsi:type="dcterms:W3CDTF">2019-12-31T14:10:00Z</dcterms:created>
  <dcterms:modified xsi:type="dcterms:W3CDTF">2019-12-31T14:18:00Z</dcterms:modified>
</cp:coreProperties>
</file>